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010" w:rsidRDefault="00335010"/>
    <w:p w:rsidR="00335010" w:rsidRDefault="00335010"/>
    <w:p w:rsidR="00335010" w:rsidRDefault="00335010"/>
    <w:p w:rsidR="00C44239" w:rsidRDefault="00676F2B">
      <w:bookmarkStart w:id="0" w:name="_GoBack"/>
      <w:bookmarkEnd w:id="0"/>
      <w:r>
        <w:rPr>
          <w:noProof/>
          <w:lang w:eastAsia="sv-SE"/>
        </w:rPr>
        <w:drawing>
          <wp:inline distT="0" distB="0" distL="0" distR="0">
            <wp:extent cx="5762625" cy="276225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F2B"/>
    <w:rsid w:val="00335010"/>
    <w:rsid w:val="00676F2B"/>
    <w:rsid w:val="00C4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8A23B"/>
  <w15:chartTrackingRefBased/>
  <w15:docId w15:val="{D9451378-24F4-42D0-B8EB-7A7BE121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EC369D8A</Template>
  <TotalTime>16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Backlund</dc:creator>
  <cp:keywords/>
  <dc:description/>
  <cp:lastModifiedBy>Henrik Backlund</cp:lastModifiedBy>
  <cp:revision>1</cp:revision>
  <dcterms:created xsi:type="dcterms:W3CDTF">2019-09-20T09:30:00Z</dcterms:created>
  <dcterms:modified xsi:type="dcterms:W3CDTF">2019-09-20T09:48:00Z</dcterms:modified>
</cp:coreProperties>
</file>